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F8EA" w14:textId="3BBAC380" w:rsidR="009616E2" w:rsidRPr="009616E2" w:rsidRDefault="009616E2" w:rsidP="009616E2">
      <w:pPr>
        <w:rPr>
          <w:rFonts w:cs="Arial"/>
          <w:kern w:val="0"/>
        </w:rPr>
      </w:pPr>
      <w:r w:rsidRPr="009616E2">
        <w:rPr>
          <w:rFonts w:cs="Arial"/>
          <w:kern w:val="0"/>
        </w:rPr>
        <w:t xml:space="preserve">Month </w:t>
      </w:r>
      <w:r>
        <w:rPr>
          <w:rFonts w:cs="Arial"/>
          <w:kern w:val="0"/>
        </w:rPr>
        <w:t>##</w:t>
      </w:r>
      <w:r w:rsidRPr="009616E2">
        <w:rPr>
          <w:rFonts w:cs="Arial"/>
          <w:kern w:val="0"/>
        </w:rPr>
        <w:t>, 202</w:t>
      </w:r>
      <w:r>
        <w:rPr>
          <w:rFonts w:cs="Arial"/>
          <w:kern w:val="0"/>
        </w:rPr>
        <w:t>5</w:t>
      </w:r>
    </w:p>
    <w:p w14:paraId="15B16E1B" w14:textId="77777777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</w:p>
    <w:p w14:paraId="093CB2F5" w14:textId="77777777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</w:p>
    <w:p w14:paraId="2F6AA9A9" w14:textId="77777777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</w:p>
    <w:p w14:paraId="551C1A73" w14:textId="78AA1168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  <w:r w:rsidRPr="009616E2">
        <w:rPr>
          <w:rFonts w:ascii="Arial" w:hAnsi="Arial" w:cs="Arial"/>
          <w:sz w:val="20"/>
          <w:szCs w:val="20"/>
        </w:rPr>
        <w:t>[Recipient's Full Name]</w:t>
      </w:r>
      <w:r w:rsidRPr="009616E2">
        <w:rPr>
          <w:rFonts w:ascii="Arial" w:hAnsi="Arial" w:cs="Arial"/>
          <w:sz w:val="20"/>
          <w:szCs w:val="20"/>
        </w:rPr>
        <w:br/>
        <w:t>[Passport Number]</w:t>
      </w:r>
    </w:p>
    <w:p w14:paraId="322F87C4" w14:textId="77777777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  <w:r w:rsidRPr="009616E2">
        <w:rPr>
          <w:rFonts w:ascii="Arial" w:hAnsi="Arial" w:cs="Arial"/>
          <w:sz w:val="20"/>
          <w:szCs w:val="20"/>
        </w:rPr>
        <w:t>[Country of Issue]</w:t>
      </w:r>
    </w:p>
    <w:p w14:paraId="647849CF" w14:textId="77777777" w:rsidR="009616E2" w:rsidRPr="009616E2" w:rsidRDefault="009616E2" w:rsidP="009616E2">
      <w:pPr>
        <w:pStyle w:val="NoSpacing"/>
        <w:rPr>
          <w:rFonts w:ascii="Arial" w:hAnsi="Arial" w:cs="Arial"/>
          <w:sz w:val="20"/>
          <w:szCs w:val="20"/>
        </w:rPr>
      </w:pPr>
      <w:r w:rsidRPr="009616E2">
        <w:rPr>
          <w:rFonts w:ascii="Arial" w:hAnsi="Arial" w:cs="Arial"/>
          <w:sz w:val="20"/>
          <w:szCs w:val="20"/>
        </w:rPr>
        <w:t>[Expiration Date]</w:t>
      </w:r>
    </w:p>
    <w:p w14:paraId="75B481B5" w14:textId="77777777" w:rsidR="009616E2" w:rsidRPr="009616E2" w:rsidRDefault="009616E2" w:rsidP="009616E2">
      <w:pPr>
        <w:rPr>
          <w:rFonts w:cs="Arial"/>
          <w:kern w:val="0"/>
        </w:rPr>
      </w:pPr>
    </w:p>
    <w:p w14:paraId="1613F2A6" w14:textId="77777777" w:rsidR="009616E2" w:rsidRDefault="009616E2" w:rsidP="009616E2">
      <w:pPr>
        <w:rPr>
          <w:rFonts w:cs="Arial"/>
          <w:kern w:val="0"/>
        </w:rPr>
      </w:pPr>
    </w:p>
    <w:p w14:paraId="28E0F218" w14:textId="5D1F5530" w:rsidR="009616E2" w:rsidRDefault="009616E2" w:rsidP="009616E2">
      <w:pPr>
        <w:rPr>
          <w:rFonts w:cs="Arial"/>
          <w:kern w:val="0"/>
        </w:rPr>
      </w:pPr>
      <w:r w:rsidRPr="009616E2">
        <w:rPr>
          <w:rFonts w:cs="Arial"/>
          <w:kern w:val="0"/>
        </w:rPr>
        <w:t>Dear [Recipient's Name],</w:t>
      </w:r>
    </w:p>
    <w:p w14:paraId="1A2D7648" w14:textId="77777777" w:rsidR="009616E2" w:rsidRPr="009616E2" w:rsidRDefault="009616E2" w:rsidP="009616E2">
      <w:pPr>
        <w:rPr>
          <w:rFonts w:cs="Arial"/>
          <w:kern w:val="0"/>
        </w:rPr>
      </w:pPr>
    </w:p>
    <w:p w14:paraId="2A82C9FD" w14:textId="77777777" w:rsidR="000E728B" w:rsidRDefault="000E728B" w:rsidP="009616E2">
      <w:r w:rsidRPr="000E728B">
        <w:t>I am writing to confirm that I, [Employee’s Full Name], am a certified professional through the Association for Materials Protection and Performance (AMPP), the global authority on materials protection and performance.</w:t>
      </w:r>
    </w:p>
    <w:p w14:paraId="1632291A" w14:textId="77777777" w:rsidR="000E728B" w:rsidRDefault="000E728B" w:rsidP="009616E2"/>
    <w:p w14:paraId="2A43A454" w14:textId="3BD34A32" w:rsidR="009616E2" w:rsidRDefault="000E728B" w:rsidP="009616E2">
      <w:r w:rsidRPr="000E728B">
        <w:t>AMPP was formed in 2021 through the merger of NACE International and SSPC: The Society for Protective Coatings. Today, AMPP is the world’s leading nonprofit association dedicated to advancing corrosion prevention and protective coatings. The organization</w:t>
      </w:r>
      <w:r w:rsidR="00AD74C1">
        <w:t xml:space="preserve"> </w:t>
      </w:r>
      <w:r w:rsidR="00102770">
        <w:t>provides education, training, certification, and consensus standards to technical professionals, asset owners, contractors, manufacturers, craftworkers, inspectors, and consultants worldwide.</w:t>
      </w:r>
    </w:p>
    <w:p w14:paraId="7D9C7F77" w14:textId="77777777" w:rsidR="00102770" w:rsidRPr="009616E2" w:rsidRDefault="00102770" w:rsidP="009616E2">
      <w:pPr>
        <w:rPr>
          <w:rFonts w:cs="Arial"/>
          <w:kern w:val="0"/>
        </w:rPr>
      </w:pPr>
    </w:p>
    <w:p w14:paraId="5A27CDC9" w14:textId="23B52D45" w:rsidR="00AD74C1" w:rsidRDefault="006C51AC" w:rsidP="009616E2">
      <w:pPr>
        <w:rPr>
          <w:rFonts w:cs="Arial"/>
          <w:kern w:val="0"/>
        </w:rPr>
      </w:pPr>
      <w:r w:rsidRPr="006C51AC">
        <w:rPr>
          <w:rFonts w:cs="Arial"/>
          <w:kern w:val="0"/>
        </w:rPr>
        <w:t>This certification validates exceptional skills and knowledge in [relevant field or industry], and reflects the high standards upheld by AMPP in both safety and technical excellence.</w:t>
      </w:r>
    </w:p>
    <w:p w14:paraId="47FD6887" w14:textId="77777777" w:rsidR="006C51AC" w:rsidRPr="009616E2" w:rsidRDefault="006C51AC" w:rsidP="009616E2">
      <w:pPr>
        <w:rPr>
          <w:rFonts w:cs="Arial"/>
          <w:kern w:val="0"/>
        </w:rPr>
      </w:pPr>
    </w:p>
    <w:p w14:paraId="521C1C5E" w14:textId="22B53B11" w:rsidR="009616E2" w:rsidRDefault="00AD74C1" w:rsidP="009616E2">
      <w:pPr>
        <w:rPr>
          <w:rFonts w:cs="Arial"/>
          <w:kern w:val="0"/>
        </w:rPr>
      </w:pPr>
      <w:r w:rsidRPr="00AD74C1">
        <w:rPr>
          <w:rFonts w:cs="Arial"/>
          <w:kern w:val="0"/>
        </w:rPr>
        <w:t>For verification of my certification status, you may visit</w:t>
      </w:r>
      <w:r w:rsidR="00DB083C">
        <w:rPr>
          <w:rFonts w:cs="Arial"/>
          <w:kern w:val="0"/>
        </w:rPr>
        <w:t>:</w:t>
      </w:r>
      <w:r w:rsidRPr="00AD74C1">
        <w:rPr>
          <w:rFonts w:cs="Arial"/>
          <w:kern w:val="0"/>
        </w:rPr>
        <w:t xml:space="preserve"> </w:t>
      </w:r>
      <w:hyperlink r:id="rId10" w:tooltip="https://ampp.org/education/find-a-professional" w:history="1">
        <w:r w:rsidR="00DB083C" w:rsidRPr="00DB083C">
          <w:rPr>
            <w:rStyle w:val="Hyperlink"/>
            <w:rFonts w:cs="Arial"/>
            <w:kern w:val="0"/>
          </w:rPr>
          <w:t>https://ampp.org/education/find-a-professional</w:t>
        </w:r>
      </w:hyperlink>
      <w:r w:rsidR="00DB083C">
        <w:rPr>
          <w:rFonts w:cs="Arial"/>
          <w:kern w:val="0"/>
        </w:rPr>
        <w:t xml:space="preserve"> </w:t>
      </w:r>
      <w:r w:rsidRPr="00AD74C1">
        <w:rPr>
          <w:rFonts w:cs="Arial"/>
          <w:kern w:val="0"/>
        </w:rPr>
        <w:t xml:space="preserve">or contact AMPP directly at +1 800.797.6223 or </w:t>
      </w:r>
      <w:hyperlink r:id="rId11" w:history="1">
        <w:r w:rsidR="00FB1C38" w:rsidRPr="00D83243">
          <w:rPr>
            <w:rStyle w:val="Hyperlink"/>
            <w:rFonts w:cs="Arial"/>
            <w:kern w:val="0"/>
          </w:rPr>
          <w:t>customersupport@ampp.org</w:t>
        </w:r>
      </w:hyperlink>
      <w:r w:rsidRPr="00AD74C1">
        <w:rPr>
          <w:rFonts w:cs="Arial"/>
          <w:kern w:val="0"/>
        </w:rPr>
        <w:t>.</w:t>
      </w:r>
    </w:p>
    <w:p w14:paraId="022F4944" w14:textId="77777777" w:rsidR="00FB1C38" w:rsidRDefault="00FB1C38" w:rsidP="009616E2">
      <w:pPr>
        <w:rPr>
          <w:rFonts w:cs="Arial"/>
          <w:kern w:val="0"/>
        </w:rPr>
      </w:pPr>
    </w:p>
    <w:p w14:paraId="7AA1B067" w14:textId="77777777" w:rsidR="00FB1C38" w:rsidRPr="009616E2" w:rsidRDefault="00FB1C38" w:rsidP="009616E2">
      <w:pPr>
        <w:rPr>
          <w:rFonts w:cs="Arial"/>
          <w:kern w:val="0"/>
        </w:rPr>
      </w:pPr>
    </w:p>
    <w:p w14:paraId="488769D2" w14:textId="77777777" w:rsidR="009616E2" w:rsidRPr="009616E2" w:rsidRDefault="009616E2" w:rsidP="009616E2">
      <w:pPr>
        <w:rPr>
          <w:rFonts w:cs="Arial"/>
          <w:kern w:val="0"/>
        </w:rPr>
      </w:pPr>
      <w:r w:rsidRPr="009616E2">
        <w:rPr>
          <w:rFonts w:cs="Arial"/>
          <w:kern w:val="0"/>
        </w:rPr>
        <w:t>Sincerely,</w:t>
      </w:r>
    </w:p>
    <w:p w14:paraId="11F40D6A" w14:textId="77777777" w:rsidR="009616E2" w:rsidRDefault="009616E2" w:rsidP="009616E2">
      <w:pPr>
        <w:rPr>
          <w:rFonts w:cs="Arial"/>
          <w:kern w:val="0"/>
        </w:rPr>
      </w:pPr>
    </w:p>
    <w:p w14:paraId="2BE14B9C" w14:textId="77777777" w:rsidR="009616E2" w:rsidRDefault="009616E2" w:rsidP="009616E2">
      <w:pPr>
        <w:rPr>
          <w:rFonts w:cs="Arial"/>
          <w:kern w:val="0"/>
        </w:rPr>
      </w:pPr>
    </w:p>
    <w:p w14:paraId="1131B5EB" w14:textId="77777777" w:rsidR="009616E2" w:rsidRDefault="009616E2" w:rsidP="009616E2">
      <w:pPr>
        <w:rPr>
          <w:rFonts w:cs="Arial"/>
          <w:kern w:val="0"/>
        </w:rPr>
      </w:pPr>
    </w:p>
    <w:p w14:paraId="0DF37F60" w14:textId="7D1E5F0F" w:rsidR="009616E2" w:rsidRPr="009616E2" w:rsidRDefault="009616E2" w:rsidP="009616E2">
      <w:pPr>
        <w:rPr>
          <w:rFonts w:cs="Arial"/>
          <w:kern w:val="0"/>
        </w:rPr>
      </w:pPr>
      <w:r w:rsidRPr="009616E2">
        <w:rPr>
          <w:rFonts w:cs="Arial"/>
          <w:kern w:val="0"/>
        </w:rPr>
        <w:t>[Your Full Name]</w:t>
      </w:r>
      <w:r w:rsidRPr="009616E2">
        <w:rPr>
          <w:rFonts w:cs="Arial"/>
          <w:kern w:val="0"/>
        </w:rPr>
        <w:br/>
        <w:t>[Your Contact Information]</w:t>
      </w:r>
    </w:p>
    <w:p w14:paraId="516A306F" w14:textId="4DA53381" w:rsidR="009616E2" w:rsidRPr="009616E2" w:rsidRDefault="009616E2" w:rsidP="009616E2">
      <w:pPr>
        <w:rPr>
          <w:rFonts w:cs="Arial"/>
        </w:rPr>
      </w:pPr>
    </w:p>
    <w:p w14:paraId="2EAE3B70" w14:textId="5D5CBA8E" w:rsidR="00423162" w:rsidRPr="009616E2" w:rsidRDefault="00423162" w:rsidP="009616E2"/>
    <w:p w14:paraId="58E78AD1" w14:textId="084DF7CE" w:rsidR="234FC064" w:rsidRPr="009616E2" w:rsidRDefault="234FC064" w:rsidP="009616E2"/>
    <w:sectPr w:rsidR="234FC064" w:rsidRPr="009616E2" w:rsidSect="007172B2">
      <w:headerReference w:type="default" r:id="rId12"/>
      <w:footerReference w:type="default" r:id="rId13"/>
      <w:pgSz w:w="12240" w:h="15840"/>
      <w:pgMar w:top="1728" w:right="1530" w:bottom="1440" w:left="1440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AF09" w14:textId="77777777" w:rsidR="002E0E43" w:rsidRDefault="002E0E43">
      <w:r>
        <w:separator/>
      </w:r>
    </w:p>
  </w:endnote>
  <w:endnote w:type="continuationSeparator" w:id="0">
    <w:p w14:paraId="1927D9FE" w14:textId="77777777" w:rsidR="002E0E43" w:rsidRDefault="002E0E43">
      <w:r>
        <w:continuationSeparator/>
      </w:r>
    </w:p>
  </w:endnote>
  <w:endnote w:type="continuationNotice" w:id="1">
    <w:p w14:paraId="1C633D60" w14:textId="77777777" w:rsidR="002E0E43" w:rsidRDefault="002E0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Nunito Sans SemiBold">
    <w:altName w:val="Nunito Sans SemiBold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D268" w14:textId="77777777" w:rsidR="00CC64A1" w:rsidRDefault="00CC64A1" w:rsidP="00654354">
    <w:pPr>
      <w:pStyle w:val="Footer"/>
      <w:ind w:left="-990"/>
      <w:rPr>
        <w:rFonts w:cs="Arial"/>
        <w:b/>
        <w:i/>
        <w:iCs/>
        <w:sz w:val="18"/>
        <w:szCs w:val="18"/>
      </w:rPr>
    </w:pPr>
  </w:p>
  <w:p w14:paraId="012D98A2" w14:textId="00400583" w:rsidR="00235207" w:rsidRPr="00425D90" w:rsidRDefault="00425D90" w:rsidP="00654354">
    <w:pPr>
      <w:pStyle w:val="Footer"/>
      <w:ind w:left="-990"/>
      <w:rPr>
        <w:rFonts w:ascii="Nunito Sans SemiBold" w:hAnsi="Nunito Sans SemiBold" w:cs="Arial"/>
        <w:b/>
        <w:i/>
        <w:iCs/>
      </w:rPr>
    </w:pPr>
    <w:r w:rsidRPr="00425D90">
      <w:rPr>
        <w:rFonts w:ascii="Nunito Sans SemiBold" w:hAnsi="Nunito Sans SemiBold" w:cs="Arial"/>
        <w:b/>
        <w:i/>
        <w:iCs/>
      </w:rPr>
      <w:t xml:space="preserve">The </w:t>
    </w:r>
    <w:r w:rsidR="00235207" w:rsidRPr="00425D90">
      <w:rPr>
        <w:rFonts w:ascii="Nunito Sans SemiBold" w:hAnsi="Nunito Sans SemiBold" w:cs="Arial"/>
        <w:b/>
        <w:i/>
        <w:iCs/>
      </w:rPr>
      <w:t>Global Leaders in Materials Protection &amp; Performance</w:t>
    </w:r>
  </w:p>
  <w:p w14:paraId="6E8070E9" w14:textId="77777777" w:rsidR="00CC64A1" w:rsidRDefault="00CC64A1" w:rsidP="00CC64A1">
    <w:pPr>
      <w:pStyle w:val="Footer"/>
      <w:ind w:left="-990"/>
      <w:rPr>
        <w:rFonts w:cs="Arial"/>
        <w:bCs/>
        <w:sz w:val="18"/>
        <w:szCs w:val="18"/>
      </w:rPr>
    </w:pPr>
  </w:p>
  <w:p w14:paraId="1534A837" w14:textId="53143E8C" w:rsidR="00CC64A1" w:rsidRDefault="00CC64A1" w:rsidP="00CC64A1">
    <w:pPr>
      <w:pStyle w:val="Footer"/>
      <w:ind w:left="-990"/>
      <w:rPr>
        <w:rFonts w:cs="Arial"/>
        <w:bCs/>
        <w:sz w:val="18"/>
        <w:szCs w:val="18"/>
      </w:rPr>
    </w:pPr>
    <w:r w:rsidRPr="00193523">
      <w:rPr>
        <w:rFonts w:cs="Arial"/>
        <w:bCs/>
        <w:sz w:val="18"/>
        <w:szCs w:val="18"/>
      </w:rPr>
      <w:t>With offices</w:t>
    </w:r>
    <w:r>
      <w:rPr>
        <w:rFonts w:cs="Arial"/>
        <w:bCs/>
        <w:sz w:val="18"/>
        <w:szCs w:val="18"/>
      </w:rPr>
      <w:t xml:space="preserve"> located</w:t>
    </w:r>
    <w:r w:rsidRPr="00193523">
      <w:rPr>
        <w:rFonts w:cs="Arial"/>
        <w:bCs/>
        <w:sz w:val="18"/>
        <w:szCs w:val="18"/>
      </w:rPr>
      <w:t xml:space="preserve"> in </w:t>
    </w:r>
    <w:r w:rsidR="009266ED">
      <w:rPr>
        <w:rFonts w:cs="Arial"/>
        <w:bCs/>
        <w:sz w:val="18"/>
        <w:szCs w:val="18"/>
      </w:rPr>
      <w:t xml:space="preserve">Canada, </w:t>
    </w:r>
    <w:r w:rsidRPr="00193523">
      <w:rPr>
        <w:rFonts w:cs="Arial"/>
        <w:bCs/>
        <w:sz w:val="18"/>
        <w:szCs w:val="18"/>
      </w:rPr>
      <w:t>United Kingdom, China, Malaysia, Brazil, Saudi Arabia</w:t>
    </w:r>
    <w:r>
      <w:rPr>
        <w:rFonts w:cs="Arial"/>
        <w:bCs/>
        <w:sz w:val="18"/>
        <w:szCs w:val="18"/>
      </w:rPr>
      <w:t xml:space="preserve"> and the United States </w:t>
    </w:r>
  </w:p>
  <w:p w14:paraId="71906733" w14:textId="21F51EF8" w:rsidR="00FC0BBD" w:rsidRDefault="00FC0BBD" w:rsidP="00FC0BBD">
    <w:pPr>
      <w:pStyle w:val="Footer"/>
      <w:ind w:left="-990"/>
      <w:rPr>
        <w:rFonts w:cs="Arial"/>
        <w:bCs/>
        <w:sz w:val="18"/>
        <w:szCs w:val="18"/>
      </w:rPr>
    </w:pPr>
    <w:hyperlink r:id="rId1" w:history="1">
      <w:r w:rsidRPr="00043DF3">
        <w:rPr>
          <w:rStyle w:val="Hyperlink"/>
          <w:rFonts w:cs="Arial"/>
          <w:bCs/>
          <w:sz w:val="18"/>
          <w:szCs w:val="18"/>
        </w:rPr>
        <w:t>ampp.org</w:t>
      </w:r>
    </w:hyperlink>
    <w:r>
      <w:rPr>
        <w:rFonts w:cs="Arial"/>
        <w:bCs/>
        <w:sz w:val="18"/>
        <w:szCs w:val="18"/>
      </w:rPr>
      <w:t xml:space="preserve"> </w:t>
    </w:r>
  </w:p>
  <w:p w14:paraId="253E9ADA" w14:textId="77777777" w:rsidR="00CC64A1" w:rsidRPr="00193523" w:rsidRDefault="00CC64A1" w:rsidP="00654354">
    <w:pPr>
      <w:pStyle w:val="Footer"/>
      <w:ind w:left="-990"/>
      <w:rPr>
        <w:rFonts w:cs="Arial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C08A" w14:textId="77777777" w:rsidR="002E0E43" w:rsidRDefault="002E0E43">
      <w:r>
        <w:separator/>
      </w:r>
    </w:p>
  </w:footnote>
  <w:footnote w:type="continuationSeparator" w:id="0">
    <w:p w14:paraId="6C5670CE" w14:textId="77777777" w:rsidR="002E0E43" w:rsidRDefault="002E0E43">
      <w:r>
        <w:continuationSeparator/>
      </w:r>
    </w:p>
  </w:footnote>
  <w:footnote w:type="continuationNotice" w:id="1">
    <w:p w14:paraId="6A8FC7DE" w14:textId="77777777" w:rsidR="002E0E43" w:rsidRDefault="002E0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B31D" w14:textId="52D3584F" w:rsidR="00441D21" w:rsidRPr="005D100B" w:rsidRDefault="005D100B" w:rsidP="00A4667F">
    <w:pPr>
      <w:pStyle w:val="Header"/>
      <w:tabs>
        <w:tab w:val="clear" w:pos="8640"/>
        <w:tab w:val="left" w:pos="7920"/>
      </w:tabs>
      <w:ind w:left="7020" w:right="-900"/>
      <w:rPr>
        <w:rFonts w:ascii="Nunito Sans Light" w:hAnsi="Nunito Sans Light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560D37" wp14:editId="2A34AB0F">
          <wp:simplePos x="0" y="0"/>
          <wp:positionH relativeFrom="margin">
            <wp:posOffset>4123564</wp:posOffset>
          </wp:positionH>
          <wp:positionV relativeFrom="paragraph">
            <wp:posOffset>-214500</wp:posOffset>
          </wp:positionV>
          <wp:extent cx="2420478" cy="848299"/>
          <wp:effectExtent l="0" t="0" r="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8" cy="84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40" w:hanging="361"/>
      </w:pPr>
    </w:lvl>
    <w:lvl w:ilvl="2">
      <w:numFmt w:val="bullet"/>
      <w:lvlText w:val="•"/>
      <w:lvlJc w:val="left"/>
      <w:pPr>
        <w:ind w:left="2860" w:hanging="361"/>
      </w:pPr>
    </w:lvl>
    <w:lvl w:ilvl="3">
      <w:numFmt w:val="bullet"/>
      <w:lvlText w:val="•"/>
      <w:lvlJc w:val="left"/>
      <w:pPr>
        <w:ind w:left="3880" w:hanging="361"/>
      </w:pPr>
    </w:lvl>
    <w:lvl w:ilvl="4">
      <w:numFmt w:val="bullet"/>
      <w:lvlText w:val="•"/>
      <w:lvlJc w:val="left"/>
      <w:pPr>
        <w:ind w:left="4900" w:hanging="361"/>
      </w:pPr>
    </w:lvl>
    <w:lvl w:ilvl="5">
      <w:numFmt w:val="bullet"/>
      <w:lvlText w:val="•"/>
      <w:lvlJc w:val="left"/>
      <w:pPr>
        <w:ind w:left="5920" w:hanging="361"/>
      </w:pPr>
    </w:lvl>
    <w:lvl w:ilvl="6">
      <w:numFmt w:val="bullet"/>
      <w:lvlText w:val="•"/>
      <w:lvlJc w:val="left"/>
      <w:pPr>
        <w:ind w:left="6940" w:hanging="361"/>
      </w:pPr>
    </w:lvl>
    <w:lvl w:ilvl="7">
      <w:numFmt w:val="bullet"/>
      <w:lvlText w:val="•"/>
      <w:lvlJc w:val="left"/>
      <w:pPr>
        <w:ind w:left="7960" w:hanging="361"/>
      </w:pPr>
    </w:lvl>
    <w:lvl w:ilvl="8">
      <w:numFmt w:val="bullet"/>
      <w:lvlText w:val="•"/>
      <w:lvlJc w:val="left"/>
      <w:pPr>
        <w:ind w:left="8980" w:hanging="361"/>
      </w:pPr>
    </w:lvl>
  </w:abstractNum>
  <w:abstractNum w:abstractNumId="1" w15:restartNumberingAfterBreak="1">
    <w:nsid w:val="0F8A4E6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A4C63E1"/>
    <w:multiLevelType w:val="hybridMultilevel"/>
    <w:tmpl w:val="2652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4FA2"/>
    <w:multiLevelType w:val="multilevel"/>
    <w:tmpl w:val="84C6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D1711"/>
    <w:multiLevelType w:val="hybridMultilevel"/>
    <w:tmpl w:val="623E7A46"/>
    <w:lvl w:ilvl="0" w:tplc="AE9071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C91E80"/>
    <w:multiLevelType w:val="multilevel"/>
    <w:tmpl w:val="9B0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6DFF1E7F"/>
    <w:multiLevelType w:val="hybridMultilevel"/>
    <w:tmpl w:val="4BFA2A88"/>
    <w:lvl w:ilvl="0" w:tplc="A69AF20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 w16cid:durableId="1371104509">
    <w:abstractNumId w:val="2"/>
  </w:num>
  <w:num w:numId="2" w16cid:durableId="342899620">
    <w:abstractNumId w:val="4"/>
  </w:num>
  <w:num w:numId="3" w16cid:durableId="1657148099">
    <w:abstractNumId w:val="0"/>
  </w:num>
  <w:num w:numId="4" w16cid:durableId="1423338339">
    <w:abstractNumId w:val="6"/>
  </w:num>
  <w:num w:numId="5" w16cid:durableId="8913522">
    <w:abstractNumId w:val="1"/>
  </w:num>
  <w:num w:numId="6" w16cid:durableId="785273476">
    <w:abstractNumId w:val="5"/>
  </w:num>
  <w:num w:numId="7" w16cid:durableId="145401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A8"/>
    <w:rsid w:val="00006276"/>
    <w:rsid w:val="00026737"/>
    <w:rsid w:val="00034068"/>
    <w:rsid w:val="000635EB"/>
    <w:rsid w:val="00067AE6"/>
    <w:rsid w:val="00071968"/>
    <w:rsid w:val="00074E6E"/>
    <w:rsid w:val="00090D9F"/>
    <w:rsid w:val="000A59A8"/>
    <w:rsid w:val="000C3614"/>
    <w:rsid w:val="000E3A16"/>
    <w:rsid w:val="000E5D4A"/>
    <w:rsid w:val="000E728B"/>
    <w:rsid w:val="00102770"/>
    <w:rsid w:val="001266DB"/>
    <w:rsid w:val="0013339C"/>
    <w:rsid w:val="00134506"/>
    <w:rsid w:val="0014070C"/>
    <w:rsid w:val="00140F0D"/>
    <w:rsid w:val="001562ED"/>
    <w:rsid w:val="00156486"/>
    <w:rsid w:val="00170945"/>
    <w:rsid w:val="001765D1"/>
    <w:rsid w:val="001775BA"/>
    <w:rsid w:val="00177B08"/>
    <w:rsid w:val="00182799"/>
    <w:rsid w:val="00182AED"/>
    <w:rsid w:val="00193523"/>
    <w:rsid w:val="001A049F"/>
    <w:rsid w:val="001D037C"/>
    <w:rsid w:val="001D5EC9"/>
    <w:rsid w:val="001D6165"/>
    <w:rsid w:val="00211362"/>
    <w:rsid w:val="00235093"/>
    <w:rsid w:val="00235207"/>
    <w:rsid w:val="00247FC6"/>
    <w:rsid w:val="00250D95"/>
    <w:rsid w:val="002644A8"/>
    <w:rsid w:val="002849B4"/>
    <w:rsid w:val="002906CD"/>
    <w:rsid w:val="00293727"/>
    <w:rsid w:val="00296A08"/>
    <w:rsid w:val="002C0A37"/>
    <w:rsid w:val="002C41FA"/>
    <w:rsid w:val="002E0E43"/>
    <w:rsid w:val="002E2231"/>
    <w:rsid w:val="002F19E5"/>
    <w:rsid w:val="00303198"/>
    <w:rsid w:val="00304342"/>
    <w:rsid w:val="00311450"/>
    <w:rsid w:val="00324C2B"/>
    <w:rsid w:val="003274AF"/>
    <w:rsid w:val="003511F7"/>
    <w:rsid w:val="00356EE9"/>
    <w:rsid w:val="00370785"/>
    <w:rsid w:val="00381BC5"/>
    <w:rsid w:val="003824F3"/>
    <w:rsid w:val="00392307"/>
    <w:rsid w:val="003A54FA"/>
    <w:rsid w:val="003C1213"/>
    <w:rsid w:val="003C3C89"/>
    <w:rsid w:val="003C58B0"/>
    <w:rsid w:val="003C6450"/>
    <w:rsid w:val="003F269C"/>
    <w:rsid w:val="003F2AD0"/>
    <w:rsid w:val="003F4B13"/>
    <w:rsid w:val="00405A93"/>
    <w:rsid w:val="004210F7"/>
    <w:rsid w:val="0042287B"/>
    <w:rsid w:val="00423162"/>
    <w:rsid w:val="00425D90"/>
    <w:rsid w:val="004311DF"/>
    <w:rsid w:val="00441D21"/>
    <w:rsid w:val="004422ED"/>
    <w:rsid w:val="004972D9"/>
    <w:rsid w:val="004A3370"/>
    <w:rsid w:val="004C2A8B"/>
    <w:rsid w:val="004C722D"/>
    <w:rsid w:val="004D3B46"/>
    <w:rsid w:val="004F7F64"/>
    <w:rsid w:val="00510D8E"/>
    <w:rsid w:val="0051157E"/>
    <w:rsid w:val="00514C98"/>
    <w:rsid w:val="00584BE3"/>
    <w:rsid w:val="00586F48"/>
    <w:rsid w:val="00596260"/>
    <w:rsid w:val="005A53DB"/>
    <w:rsid w:val="005D100B"/>
    <w:rsid w:val="005E2751"/>
    <w:rsid w:val="005F2B88"/>
    <w:rsid w:val="00602730"/>
    <w:rsid w:val="00604545"/>
    <w:rsid w:val="00606700"/>
    <w:rsid w:val="00626A63"/>
    <w:rsid w:val="006517E9"/>
    <w:rsid w:val="00654354"/>
    <w:rsid w:val="00654880"/>
    <w:rsid w:val="0067187B"/>
    <w:rsid w:val="0067761E"/>
    <w:rsid w:val="00690E16"/>
    <w:rsid w:val="006A6B8C"/>
    <w:rsid w:val="006C51AC"/>
    <w:rsid w:val="006C5223"/>
    <w:rsid w:val="006D19D3"/>
    <w:rsid w:val="006D6161"/>
    <w:rsid w:val="006F2DA7"/>
    <w:rsid w:val="00713044"/>
    <w:rsid w:val="0071542D"/>
    <w:rsid w:val="007166F8"/>
    <w:rsid w:val="007172B2"/>
    <w:rsid w:val="00724AD7"/>
    <w:rsid w:val="00755B89"/>
    <w:rsid w:val="00775B5B"/>
    <w:rsid w:val="007917A6"/>
    <w:rsid w:val="007C1043"/>
    <w:rsid w:val="007E6C32"/>
    <w:rsid w:val="007F1F35"/>
    <w:rsid w:val="007F3800"/>
    <w:rsid w:val="008046F7"/>
    <w:rsid w:val="008205BD"/>
    <w:rsid w:val="00844F7A"/>
    <w:rsid w:val="008739BA"/>
    <w:rsid w:val="0088563B"/>
    <w:rsid w:val="008A77DF"/>
    <w:rsid w:val="008B0667"/>
    <w:rsid w:val="008C074A"/>
    <w:rsid w:val="008C57D8"/>
    <w:rsid w:val="008D250C"/>
    <w:rsid w:val="008E54D3"/>
    <w:rsid w:val="008E7511"/>
    <w:rsid w:val="008F05C7"/>
    <w:rsid w:val="00903729"/>
    <w:rsid w:val="00916CCD"/>
    <w:rsid w:val="00924550"/>
    <w:rsid w:val="009266ED"/>
    <w:rsid w:val="0094090A"/>
    <w:rsid w:val="00943157"/>
    <w:rsid w:val="00956EA3"/>
    <w:rsid w:val="009616E2"/>
    <w:rsid w:val="00961CB9"/>
    <w:rsid w:val="0096347D"/>
    <w:rsid w:val="009772FA"/>
    <w:rsid w:val="00986EB7"/>
    <w:rsid w:val="00987C00"/>
    <w:rsid w:val="009B4157"/>
    <w:rsid w:val="009C1039"/>
    <w:rsid w:val="009C422A"/>
    <w:rsid w:val="009E5B5B"/>
    <w:rsid w:val="00A0632C"/>
    <w:rsid w:val="00A17EF3"/>
    <w:rsid w:val="00A204BD"/>
    <w:rsid w:val="00A30B8D"/>
    <w:rsid w:val="00A40F92"/>
    <w:rsid w:val="00A41542"/>
    <w:rsid w:val="00A41A06"/>
    <w:rsid w:val="00A43C88"/>
    <w:rsid w:val="00A4667F"/>
    <w:rsid w:val="00A57011"/>
    <w:rsid w:val="00A6602D"/>
    <w:rsid w:val="00A74458"/>
    <w:rsid w:val="00A84252"/>
    <w:rsid w:val="00A92B61"/>
    <w:rsid w:val="00AC5038"/>
    <w:rsid w:val="00AD65AC"/>
    <w:rsid w:val="00AD74C1"/>
    <w:rsid w:val="00AD7DE6"/>
    <w:rsid w:val="00AE6F42"/>
    <w:rsid w:val="00AF7967"/>
    <w:rsid w:val="00B04073"/>
    <w:rsid w:val="00B319D6"/>
    <w:rsid w:val="00B47490"/>
    <w:rsid w:val="00B87A6E"/>
    <w:rsid w:val="00B915B1"/>
    <w:rsid w:val="00B9483E"/>
    <w:rsid w:val="00BB16F8"/>
    <w:rsid w:val="00BB2E52"/>
    <w:rsid w:val="00BC3743"/>
    <w:rsid w:val="00BD4705"/>
    <w:rsid w:val="00BE5946"/>
    <w:rsid w:val="00BE65D5"/>
    <w:rsid w:val="00BE73DC"/>
    <w:rsid w:val="00BE7E10"/>
    <w:rsid w:val="00BF335F"/>
    <w:rsid w:val="00C1046C"/>
    <w:rsid w:val="00C256E3"/>
    <w:rsid w:val="00C33EE6"/>
    <w:rsid w:val="00C446EA"/>
    <w:rsid w:val="00C46290"/>
    <w:rsid w:val="00C71F55"/>
    <w:rsid w:val="00C72578"/>
    <w:rsid w:val="00C85D52"/>
    <w:rsid w:val="00C96F3A"/>
    <w:rsid w:val="00CB5BF9"/>
    <w:rsid w:val="00CC64A1"/>
    <w:rsid w:val="00CE1109"/>
    <w:rsid w:val="00CE5DDE"/>
    <w:rsid w:val="00CF6510"/>
    <w:rsid w:val="00D115A2"/>
    <w:rsid w:val="00D12D64"/>
    <w:rsid w:val="00D329D2"/>
    <w:rsid w:val="00D3749F"/>
    <w:rsid w:val="00D51BEE"/>
    <w:rsid w:val="00D823B8"/>
    <w:rsid w:val="00D9690F"/>
    <w:rsid w:val="00D96ED0"/>
    <w:rsid w:val="00DB083C"/>
    <w:rsid w:val="00DB2A5B"/>
    <w:rsid w:val="00DB6018"/>
    <w:rsid w:val="00DC3578"/>
    <w:rsid w:val="00DD2B5F"/>
    <w:rsid w:val="00DE1925"/>
    <w:rsid w:val="00DF0665"/>
    <w:rsid w:val="00E03A76"/>
    <w:rsid w:val="00E070A4"/>
    <w:rsid w:val="00E354EA"/>
    <w:rsid w:val="00E366CA"/>
    <w:rsid w:val="00E51E89"/>
    <w:rsid w:val="00E5721B"/>
    <w:rsid w:val="00E97372"/>
    <w:rsid w:val="00EA4A23"/>
    <w:rsid w:val="00EA4D47"/>
    <w:rsid w:val="00EB72DE"/>
    <w:rsid w:val="00EC0823"/>
    <w:rsid w:val="00EC5E08"/>
    <w:rsid w:val="00EE75BF"/>
    <w:rsid w:val="00EF457A"/>
    <w:rsid w:val="00F07ABF"/>
    <w:rsid w:val="00F1550C"/>
    <w:rsid w:val="00F219B6"/>
    <w:rsid w:val="00F22C39"/>
    <w:rsid w:val="00F45D53"/>
    <w:rsid w:val="00F46A07"/>
    <w:rsid w:val="00F516F9"/>
    <w:rsid w:val="00F5701D"/>
    <w:rsid w:val="00F57CDC"/>
    <w:rsid w:val="00F7528A"/>
    <w:rsid w:val="00F82626"/>
    <w:rsid w:val="00F91520"/>
    <w:rsid w:val="00FA221D"/>
    <w:rsid w:val="00FA25BA"/>
    <w:rsid w:val="00FB036C"/>
    <w:rsid w:val="00FB1C38"/>
    <w:rsid w:val="00FB47C5"/>
    <w:rsid w:val="00FC0BBD"/>
    <w:rsid w:val="00FC4711"/>
    <w:rsid w:val="00FE0D74"/>
    <w:rsid w:val="00FF3841"/>
    <w:rsid w:val="00FF541A"/>
    <w:rsid w:val="00FF7F31"/>
    <w:rsid w:val="03C6A991"/>
    <w:rsid w:val="0539B59A"/>
    <w:rsid w:val="0554A5B4"/>
    <w:rsid w:val="0604A0A8"/>
    <w:rsid w:val="084922BF"/>
    <w:rsid w:val="0C8694F3"/>
    <w:rsid w:val="1036F5BA"/>
    <w:rsid w:val="11BE0EDC"/>
    <w:rsid w:val="12329144"/>
    <w:rsid w:val="12BB4E0D"/>
    <w:rsid w:val="12ED2B57"/>
    <w:rsid w:val="1363245F"/>
    <w:rsid w:val="15616C7D"/>
    <w:rsid w:val="161959FC"/>
    <w:rsid w:val="1AABE1E6"/>
    <w:rsid w:val="1C71B746"/>
    <w:rsid w:val="1E34F217"/>
    <w:rsid w:val="216120BC"/>
    <w:rsid w:val="221EE952"/>
    <w:rsid w:val="234FC064"/>
    <w:rsid w:val="23BAB9B3"/>
    <w:rsid w:val="25277C73"/>
    <w:rsid w:val="265B1FE1"/>
    <w:rsid w:val="288E2AD6"/>
    <w:rsid w:val="28FFE672"/>
    <w:rsid w:val="2B60E1CA"/>
    <w:rsid w:val="2B654789"/>
    <w:rsid w:val="2CCA31EA"/>
    <w:rsid w:val="2F33004B"/>
    <w:rsid w:val="315A7C29"/>
    <w:rsid w:val="3A480C87"/>
    <w:rsid w:val="43173836"/>
    <w:rsid w:val="4BB84CA8"/>
    <w:rsid w:val="4E706BA9"/>
    <w:rsid w:val="4E78281D"/>
    <w:rsid w:val="51C2345C"/>
    <w:rsid w:val="55F0E983"/>
    <w:rsid w:val="56233A7B"/>
    <w:rsid w:val="5B4487E5"/>
    <w:rsid w:val="60CFCEEA"/>
    <w:rsid w:val="62555AD9"/>
    <w:rsid w:val="67AA5D6A"/>
    <w:rsid w:val="6A9E00F3"/>
    <w:rsid w:val="6C1EAAA0"/>
    <w:rsid w:val="6DDB7D72"/>
    <w:rsid w:val="723F9DEF"/>
    <w:rsid w:val="72AEEE95"/>
    <w:rsid w:val="72B596F7"/>
    <w:rsid w:val="744ABEF6"/>
    <w:rsid w:val="75E68F57"/>
    <w:rsid w:val="791E3019"/>
    <w:rsid w:val="7A2B9F70"/>
    <w:rsid w:val="7C063B6F"/>
    <w:rsid w:val="7C73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353B2"/>
  <w15:docId w15:val="{F943F079-6352-47C9-8D1C-BBADB53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3B"/>
    <w:rPr>
      <w:rFonts w:ascii="Arial" w:hAnsi="Arial"/>
      <w:spacing w:val="-2"/>
      <w:kern w:val="21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A77DF"/>
    <w:pPr>
      <w:spacing w:before="100" w:beforeAutospacing="1" w:after="100" w:afterAutospacing="1"/>
      <w:outlineLvl w:val="1"/>
    </w:pPr>
    <w:rPr>
      <w:rFonts w:ascii="Times New Roman" w:hAnsi="Times New Roman"/>
      <w:b/>
      <w:bCs/>
      <w:spacing w:val="0"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8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483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54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67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935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667"/>
    <w:pPr>
      <w:ind w:left="720"/>
      <w:contextualSpacing/>
    </w:pPr>
  </w:style>
  <w:style w:type="paragraph" w:customStyle="1" w:styleId="Default">
    <w:name w:val="Default"/>
    <w:rsid w:val="00A842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550C"/>
    <w:pPr>
      <w:widowControl w:val="0"/>
      <w:autoSpaceDE w:val="0"/>
      <w:autoSpaceDN w:val="0"/>
      <w:adjustRightInd w:val="0"/>
      <w:ind w:left="100"/>
    </w:pPr>
    <w:rPr>
      <w:rFonts w:ascii="Calibri" w:eastAsiaTheme="minorEastAsia" w:hAnsi="Calibri" w:cs="Calibri"/>
      <w:spacing w:val="0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550C"/>
    <w:rPr>
      <w:rFonts w:ascii="Calibri" w:eastAsiaTheme="minorEastAsia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A40F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40F92"/>
    <w:rPr>
      <w:rFonts w:ascii="Arial" w:hAnsi="Arial"/>
      <w:spacing w:val="-2"/>
      <w:kern w:val="21"/>
    </w:rPr>
  </w:style>
  <w:style w:type="character" w:customStyle="1" w:styleId="FooterChar">
    <w:name w:val="Footer Char"/>
    <w:basedOn w:val="DefaultParagraphFont"/>
    <w:link w:val="Footer"/>
    <w:uiPriority w:val="99"/>
    <w:rsid w:val="00A40F92"/>
    <w:rPr>
      <w:rFonts w:ascii="Arial" w:hAnsi="Arial"/>
      <w:spacing w:val="-2"/>
      <w:kern w:val="21"/>
    </w:rPr>
  </w:style>
  <w:style w:type="paragraph" w:styleId="NoSpacing">
    <w:name w:val="No Spacing"/>
    <w:uiPriority w:val="1"/>
    <w:qFormat/>
    <w:rsid w:val="00C7257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7D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77DF"/>
    <w:pPr>
      <w:spacing w:before="100" w:beforeAutospacing="1" w:after="100" w:afterAutospacing="1"/>
    </w:pPr>
    <w:rPr>
      <w:rFonts w:ascii="Times New Roman" w:hAnsi="Times New Roman"/>
      <w:spacing w:val="0"/>
      <w:kern w:val="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B47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47C5"/>
  </w:style>
  <w:style w:type="character" w:customStyle="1" w:styleId="CommentTextChar">
    <w:name w:val="Comment Text Char"/>
    <w:basedOn w:val="DefaultParagraphFont"/>
    <w:link w:val="CommentText"/>
    <w:semiHidden/>
    <w:rsid w:val="00FB47C5"/>
    <w:rPr>
      <w:rFonts w:ascii="Arial" w:hAnsi="Arial"/>
      <w:spacing w:val="-2"/>
      <w:kern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47C5"/>
    <w:rPr>
      <w:rFonts w:ascii="Arial" w:hAnsi="Arial"/>
      <w:b/>
      <w:bCs/>
      <w:spacing w:val="-2"/>
      <w:kern w:val="21"/>
    </w:rPr>
  </w:style>
  <w:style w:type="character" w:styleId="Mention">
    <w:name w:val="Mention"/>
    <w:basedOn w:val="DefaultParagraphFont"/>
    <w:uiPriority w:val="99"/>
    <w:unhideWhenUsed/>
    <w:rsid w:val="008C57D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E728B"/>
    <w:rPr>
      <w:rFonts w:ascii="Arial" w:hAnsi="Arial"/>
      <w:spacing w:val="-2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tomersupport@amp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mpp.org/education/find-a-profession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p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olicci\Local%20Settings\Temporary%20Internet%20Files\Content.Outlook\900I52EK\Executive_Letterhead%20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8EC5CC665774187CF8DBA66089DE7" ma:contentTypeVersion="15" ma:contentTypeDescription="Create a new document." ma:contentTypeScope="" ma:versionID="5b889c1c522b732f331856d51f214550">
  <xsd:schema xmlns:xsd="http://www.w3.org/2001/XMLSchema" xmlns:xs="http://www.w3.org/2001/XMLSchema" xmlns:p="http://schemas.microsoft.com/office/2006/metadata/properties" xmlns:ns2="1328bb8b-9f7e-40ae-bc1e-5a9791d1c5a5" xmlns:ns3="743b307f-7fca-4382-80b0-25095b58666c" targetNamespace="http://schemas.microsoft.com/office/2006/metadata/properties" ma:root="true" ma:fieldsID="5e3646d6cb19eed69c96ce073757affd" ns2:_="" ns3:_="">
    <xsd:import namespace="1328bb8b-9f7e-40ae-bc1e-5a9791d1c5a5"/>
    <xsd:import namespace="743b307f-7fca-4382-80b0-25095b58666c"/>
    <xsd:element name="properties">
      <xsd:complexType>
        <xsd:sequence>
          <xsd:element name="documentManagement">
            <xsd:complexType>
              <xsd:all>
                <xsd:element ref="ns2:Type_x0020_of_x0020_Collatera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bb8b-9f7e-40ae-bc1e-5a9791d1c5a5" elementFormDefault="qualified">
    <xsd:import namespace="http://schemas.microsoft.com/office/2006/documentManagement/types"/>
    <xsd:import namespace="http://schemas.microsoft.com/office/infopath/2007/PartnerControls"/>
    <xsd:element name="Type_x0020_of_x0020_Collateral" ma:index="4" nillable="true" ma:displayName="Type of Collateral" ma:default="Zoom Backgrounds" ma:format="Dropdown" ma:internalName="Type_x0020_of_x0020_Collateral" ma:readOnly="false">
      <xsd:simpleType>
        <xsd:restriction base="dms:Choice">
          <xsd:enumeration value="Zoom Backgrounds"/>
          <xsd:enumeration value="Logos"/>
          <xsd:enumeration value="Branding Documents"/>
          <xsd:enumeration value="YouTube"/>
          <xsd:enumeration value="Letterhead"/>
          <xsd:enumeration value="PowerPoint Templates"/>
          <xsd:enumeration value="Email Signa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6ddf5-5cf6-4ba2-b010-f74705bf8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307f-7fca-4382-80b0-25095b586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903ee0-0a5f-4315-a175-f9a634d5db0d}" ma:internalName="TaxCatchAll" ma:showField="CatchAllData" ma:web="743b307f-7fca-4382-80b0-25095b586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llateral xmlns="1328bb8b-9f7e-40ae-bc1e-5a9791d1c5a5">Letterhead</Type_x0020_of_x0020_Collateral>
    <TaxCatchAll xmlns="743b307f-7fca-4382-80b0-25095b58666c" xsi:nil="true"/>
    <lcf76f155ced4ddcb4097134ff3c332f xmlns="1328bb8b-9f7e-40ae-bc1e-5a9791d1c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FDCDD-2696-4489-ACB8-6FD0476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bb8b-9f7e-40ae-bc1e-5a9791d1c5a5"/>
    <ds:schemaRef ds:uri="743b307f-7fca-4382-80b0-25095b586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8456B-37E3-48F9-A233-3A5D9EF39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8F471-554D-47AF-BDBD-7192683C339A}">
  <ds:schemaRefs>
    <ds:schemaRef ds:uri="http://schemas.microsoft.com/office/2006/metadata/properties"/>
    <ds:schemaRef ds:uri="http://schemas.microsoft.com/office/infopath/2007/PartnerControls"/>
    <ds:schemaRef ds:uri="1328bb8b-9f7e-40ae-bc1e-5a9791d1c5a5"/>
    <ds:schemaRef ds:uri="743b307f-7fca-4382-80b0-25095b586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Executive_Letterhead 2009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3, 2005</vt:lpstr>
    </vt:vector>
  </TitlesOfParts>
  <Company>NACE International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3, 2005</dc:title>
  <dc:subject/>
  <dc:creator>Laurie Colicci</dc:creator>
  <cp:keywords/>
  <cp:lastModifiedBy>Miguel Rodriguez</cp:lastModifiedBy>
  <cp:revision>7</cp:revision>
  <cp:lastPrinted>2019-07-08T17:54:00Z</cp:lastPrinted>
  <dcterms:created xsi:type="dcterms:W3CDTF">2025-04-23T14:38:00Z</dcterms:created>
  <dcterms:modified xsi:type="dcterms:W3CDTF">2025-05-13T15:58:00Z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0x010100FFA8EC5CC665774187CF8DBA66089DE7</vt:lpwstr>
  </property>
  <property fmtid="{D5CDD505-2E9C-101B-9397-08002B2CF9AE}" pid="3" name="Order">
    <vt:r8>196800</vt:r8>
  </property>
  <property fmtid="{D5CDD505-2E9C-101B-9397-08002B2CF9AE}" pid="4" name="_dlc_DocIdItemGuid">
    <vt:lpwstr>26a80365-086c-4d53-8e93-821bfbd8b489</vt:lpwstr>
  </property>
  <property fmtid="{D5CDD505-2E9C-101B-9397-08002B2CF9AE}" pid="5" name="MediaServiceImageTags">
    <vt:lpwstr/>
  </property>
</Properties>
</file>